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AE42" w14:textId="7CD1CE64" w:rsidR="00582069" w:rsidRDefault="00774C12">
      <w:pPr>
        <w:ind w:right="-157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43A58BB" wp14:editId="437A938F">
            <wp:simplePos x="0" y="0"/>
            <wp:positionH relativeFrom="column">
              <wp:posOffset>-73660</wp:posOffset>
            </wp:positionH>
            <wp:positionV relativeFrom="paragraph">
              <wp:posOffset>37465</wp:posOffset>
            </wp:positionV>
            <wp:extent cx="1176655" cy="1569085"/>
            <wp:effectExtent l="0" t="0" r="444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A5704A" w14:textId="77777777" w:rsidR="00774C12" w:rsidRDefault="00774C12" w:rsidP="00774C12">
      <w:pPr>
        <w:tabs>
          <w:tab w:val="center" w:pos="5388"/>
          <w:tab w:val="right" w:pos="10776"/>
        </w:tabs>
        <w:ind w:right="-157"/>
        <w:jc w:val="center"/>
        <w:rPr>
          <w:b/>
          <w:bCs/>
          <w:sz w:val="36"/>
        </w:rPr>
      </w:pPr>
    </w:p>
    <w:p w14:paraId="15131FCD" w14:textId="507BACEA" w:rsidR="00582069" w:rsidRDefault="00582069" w:rsidP="00774C12">
      <w:pPr>
        <w:tabs>
          <w:tab w:val="center" w:pos="5388"/>
          <w:tab w:val="right" w:pos="10776"/>
        </w:tabs>
        <w:ind w:right="-157"/>
        <w:jc w:val="center"/>
        <w:rPr>
          <w:b/>
          <w:bCs/>
          <w:sz w:val="36"/>
        </w:rPr>
      </w:pPr>
      <w:r>
        <w:rPr>
          <w:b/>
          <w:bCs/>
          <w:sz w:val="36"/>
        </w:rPr>
        <w:t>Anmeldung und Teilnahmebedingungen</w:t>
      </w:r>
    </w:p>
    <w:p w14:paraId="19B7BED6" w14:textId="6CD19435" w:rsidR="00582069" w:rsidRPr="002C46FA" w:rsidRDefault="00737D8D">
      <w:pPr>
        <w:ind w:right="-157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 xml:space="preserve">Badminton </w:t>
      </w:r>
      <w:r w:rsidR="00023237">
        <w:rPr>
          <w:b/>
          <w:bCs/>
          <w:sz w:val="36"/>
          <w:u w:val="single"/>
        </w:rPr>
        <w:t>Work</w:t>
      </w:r>
      <w:r w:rsidR="00963FC1" w:rsidRPr="002C46FA">
        <w:rPr>
          <w:b/>
          <w:bCs/>
          <w:sz w:val="36"/>
          <w:u w:val="single"/>
        </w:rPr>
        <w:t>s</w:t>
      </w:r>
      <w:r w:rsidR="00023237">
        <w:rPr>
          <w:b/>
          <w:bCs/>
          <w:sz w:val="36"/>
          <w:u w:val="single"/>
        </w:rPr>
        <w:t xml:space="preserve">hop </w:t>
      </w:r>
    </w:p>
    <w:p w14:paraId="3920D688" w14:textId="2D90544E" w:rsidR="00582069" w:rsidRDefault="004942F0">
      <w:pPr>
        <w:ind w:right="-157"/>
        <w:rPr>
          <w:sz w:val="18"/>
          <w:szCs w:val="18"/>
        </w:rPr>
      </w:pPr>
      <w:r w:rsidRPr="004942F0">
        <w:rPr>
          <w:sz w:val="18"/>
          <w:szCs w:val="18"/>
        </w:rPr>
        <w:br/>
      </w:r>
    </w:p>
    <w:p w14:paraId="14FF0D34" w14:textId="17AA47B4" w:rsidR="00774C12" w:rsidRDefault="00774C12">
      <w:pPr>
        <w:ind w:right="-157"/>
        <w:rPr>
          <w:sz w:val="18"/>
          <w:szCs w:val="18"/>
        </w:rPr>
      </w:pPr>
    </w:p>
    <w:p w14:paraId="7A8D86A0" w14:textId="227297D8" w:rsidR="00774C12" w:rsidRDefault="00774C12">
      <w:pPr>
        <w:ind w:right="-157"/>
        <w:rPr>
          <w:sz w:val="18"/>
          <w:szCs w:val="18"/>
        </w:rPr>
      </w:pPr>
    </w:p>
    <w:p w14:paraId="5BD9A285" w14:textId="473CC260" w:rsidR="00774C12" w:rsidRDefault="00774C12">
      <w:pPr>
        <w:ind w:right="-157"/>
        <w:rPr>
          <w:sz w:val="18"/>
          <w:szCs w:val="18"/>
        </w:rPr>
      </w:pPr>
    </w:p>
    <w:p w14:paraId="00F9B299" w14:textId="77777777" w:rsidR="00774C12" w:rsidRPr="004942F0" w:rsidRDefault="00774C12">
      <w:pPr>
        <w:ind w:right="-157"/>
        <w:rPr>
          <w:sz w:val="18"/>
          <w:szCs w:val="18"/>
        </w:rPr>
      </w:pPr>
    </w:p>
    <w:p w14:paraId="3BD3017D" w14:textId="77777777" w:rsidR="00582069" w:rsidRPr="005A4402" w:rsidRDefault="00582069" w:rsidP="005A4402">
      <w:pPr>
        <w:numPr>
          <w:ilvl w:val="0"/>
          <w:numId w:val="1"/>
        </w:numPr>
        <w:tabs>
          <w:tab w:val="left" w:pos="7380"/>
          <w:tab w:val="left" w:pos="9360"/>
        </w:tabs>
        <w:spacing w:before="120"/>
        <w:ind w:left="714" w:hanging="357"/>
        <w:rPr>
          <w:u w:val="single"/>
        </w:rPr>
      </w:pPr>
      <w:r>
        <w:t>Name des Sportlers:</w:t>
      </w:r>
      <w:r w:rsidR="005658BD" w:rsidRPr="005A4402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5658BD" w:rsidRPr="005A4402">
        <w:rPr>
          <w:sz w:val="22"/>
          <w:szCs w:val="22"/>
          <w:shd w:val="clear" w:color="auto" w:fill="C0C0C0"/>
        </w:rPr>
        <w:instrText xml:space="preserve"> FORMTEXT </w:instrText>
      </w:r>
      <w:r w:rsidR="005658BD" w:rsidRPr="005A4402">
        <w:rPr>
          <w:sz w:val="22"/>
          <w:szCs w:val="22"/>
          <w:shd w:val="clear" w:color="auto" w:fill="C0C0C0"/>
        </w:rPr>
      </w:r>
      <w:r w:rsidR="005658BD" w:rsidRPr="005A4402">
        <w:rPr>
          <w:sz w:val="22"/>
          <w:szCs w:val="22"/>
          <w:shd w:val="clear" w:color="auto" w:fill="C0C0C0"/>
        </w:rPr>
        <w:fldChar w:fldCharType="separate"/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658BD" w:rsidRPr="005A4402">
        <w:rPr>
          <w:sz w:val="22"/>
          <w:szCs w:val="22"/>
          <w:shd w:val="clear" w:color="auto" w:fill="C0C0C0"/>
        </w:rPr>
        <w:fldChar w:fldCharType="end"/>
      </w:r>
      <w:r w:rsidRPr="005A4402">
        <w:rPr>
          <w:sz w:val="22"/>
          <w:szCs w:val="22"/>
          <w:shd w:val="clear" w:color="auto" w:fill="C0C0C0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</w:textInput>
          </w:ffData>
        </w:fldChar>
      </w:r>
      <w:r w:rsidRPr="005A4402">
        <w:rPr>
          <w:sz w:val="22"/>
          <w:szCs w:val="22"/>
          <w:shd w:val="clear" w:color="auto" w:fill="C0C0C0"/>
        </w:rPr>
        <w:instrText xml:space="preserve"> FORMTEXT </w:instrText>
      </w:r>
      <w:r w:rsidR="00BC0FAE">
        <w:rPr>
          <w:sz w:val="22"/>
          <w:szCs w:val="22"/>
          <w:shd w:val="clear" w:color="auto" w:fill="C0C0C0"/>
        </w:rPr>
      </w:r>
      <w:r w:rsidR="00BC0FAE">
        <w:rPr>
          <w:sz w:val="22"/>
          <w:szCs w:val="22"/>
          <w:shd w:val="clear" w:color="auto" w:fill="C0C0C0"/>
        </w:rPr>
        <w:fldChar w:fldCharType="separate"/>
      </w:r>
      <w:r w:rsidRPr="005A4402">
        <w:rPr>
          <w:sz w:val="22"/>
          <w:szCs w:val="22"/>
          <w:shd w:val="clear" w:color="auto" w:fill="C0C0C0"/>
        </w:rPr>
        <w:fldChar w:fldCharType="end"/>
      </w:r>
      <w:r w:rsidRPr="005A4402">
        <w:rPr>
          <w:sz w:val="22"/>
          <w:szCs w:val="22"/>
          <w:shd w:val="clear" w:color="auto" w:fill="C0C0C0"/>
        </w:rPr>
        <w:tab/>
      </w:r>
      <w:r>
        <w:t xml:space="preserve"> geb. am: </w:t>
      </w:r>
      <w:r w:rsidRPr="005A4402">
        <w:rPr>
          <w:sz w:val="22"/>
          <w:szCs w:val="22"/>
          <w:shd w:val="clear" w:color="auto" w:fill="C0C0C0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0" w:name="Text3"/>
      <w:r w:rsidRPr="005A4402">
        <w:rPr>
          <w:sz w:val="22"/>
          <w:szCs w:val="22"/>
          <w:shd w:val="clear" w:color="auto" w:fill="C0C0C0"/>
        </w:rPr>
        <w:instrText xml:space="preserve"> FORMTEXT </w:instrText>
      </w:r>
      <w:r w:rsidRPr="005A4402">
        <w:rPr>
          <w:sz w:val="22"/>
          <w:szCs w:val="22"/>
          <w:shd w:val="clear" w:color="auto" w:fill="C0C0C0"/>
        </w:rPr>
      </w:r>
      <w:r w:rsidRPr="005A4402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5A4402">
        <w:rPr>
          <w:sz w:val="22"/>
          <w:szCs w:val="22"/>
          <w:shd w:val="clear" w:color="auto" w:fill="C0C0C0"/>
        </w:rPr>
        <w:fldChar w:fldCharType="end"/>
      </w:r>
      <w:bookmarkEnd w:id="0"/>
      <w:r w:rsidRPr="005A4402">
        <w:rPr>
          <w:sz w:val="22"/>
          <w:szCs w:val="22"/>
          <w:shd w:val="clear" w:color="auto" w:fill="C0C0C0"/>
        </w:rPr>
        <w:tab/>
      </w:r>
    </w:p>
    <w:p w14:paraId="28ECE956" w14:textId="77777777" w:rsidR="00582069" w:rsidRDefault="00582069">
      <w:pPr>
        <w:tabs>
          <w:tab w:val="left" w:pos="5220"/>
          <w:tab w:val="left" w:pos="9360"/>
        </w:tabs>
        <w:spacing w:before="60"/>
        <w:ind w:left="709"/>
      </w:pPr>
      <w:r>
        <w:t xml:space="preserve">Anschrift: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bookmarkStart w:id="1" w:name="Text4"/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bookmarkEnd w:id="1"/>
      <w:r w:rsidRPr="004F44A6">
        <w:rPr>
          <w:sz w:val="22"/>
          <w:szCs w:val="22"/>
          <w:shd w:val="clear" w:color="auto" w:fill="C0C0C0"/>
        </w:rPr>
        <w:tab/>
      </w:r>
      <w:r>
        <w:t xml:space="preserve"> PLZ, Ort </w:t>
      </w:r>
      <w:r w:rsid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4F44A6">
        <w:rPr>
          <w:sz w:val="22"/>
          <w:szCs w:val="22"/>
          <w:shd w:val="clear" w:color="auto" w:fill="C0C0C0"/>
        </w:rPr>
        <w:instrText xml:space="preserve"> FORMTEXT </w:instrText>
      </w:r>
      <w:r w:rsidR="004F44A6">
        <w:rPr>
          <w:sz w:val="22"/>
          <w:szCs w:val="22"/>
          <w:shd w:val="clear" w:color="auto" w:fill="C0C0C0"/>
        </w:rPr>
      </w:r>
      <w:r w:rsidR="004F44A6">
        <w:rPr>
          <w:sz w:val="22"/>
          <w:szCs w:val="22"/>
          <w:shd w:val="clear" w:color="auto" w:fill="C0C0C0"/>
        </w:rPr>
        <w:fldChar w:fldCharType="separate"/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</w:p>
    <w:p w14:paraId="23C04250" w14:textId="77777777" w:rsidR="00582069" w:rsidRDefault="00582069">
      <w:pPr>
        <w:tabs>
          <w:tab w:val="left" w:pos="3780"/>
          <w:tab w:val="left" w:pos="7020"/>
        </w:tabs>
        <w:spacing w:before="60"/>
        <w:ind w:left="709"/>
      </w:pPr>
      <w:r>
        <w:t xml:space="preserve">Telefon: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bookmarkStart w:id="2" w:name="Text5"/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bookmarkEnd w:id="2"/>
      <w:r w:rsidRPr="004F44A6">
        <w:rPr>
          <w:sz w:val="22"/>
          <w:szCs w:val="22"/>
          <w:shd w:val="clear" w:color="auto" w:fill="C0C0C0"/>
        </w:rPr>
        <w:tab/>
      </w:r>
      <w:r>
        <w:t xml:space="preserve"> Handy: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</w:p>
    <w:p w14:paraId="21BCC823" w14:textId="77777777" w:rsidR="00582069" w:rsidRPr="004F44A6" w:rsidRDefault="00582069">
      <w:pPr>
        <w:tabs>
          <w:tab w:val="left" w:pos="3780"/>
        </w:tabs>
        <w:spacing w:before="60"/>
        <w:ind w:left="709"/>
        <w:rPr>
          <w:sz w:val="22"/>
          <w:szCs w:val="22"/>
        </w:rPr>
      </w:pPr>
      <w:r>
        <w:t xml:space="preserve">Email-Adresse: </w:t>
      </w:r>
      <w:r w:rsid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4F44A6">
        <w:rPr>
          <w:sz w:val="22"/>
          <w:szCs w:val="22"/>
          <w:shd w:val="clear" w:color="auto" w:fill="C0C0C0"/>
        </w:rPr>
        <w:instrText xml:space="preserve"> FORMTEXT </w:instrText>
      </w:r>
      <w:r w:rsidR="004F44A6">
        <w:rPr>
          <w:sz w:val="22"/>
          <w:szCs w:val="22"/>
          <w:shd w:val="clear" w:color="auto" w:fill="C0C0C0"/>
        </w:rPr>
      </w:r>
      <w:r w:rsidR="004F44A6">
        <w:rPr>
          <w:sz w:val="22"/>
          <w:szCs w:val="22"/>
          <w:shd w:val="clear" w:color="auto" w:fill="C0C0C0"/>
        </w:rPr>
        <w:fldChar w:fldCharType="separate"/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</w:p>
    <w:p w14:paraId="6256AEB8" w14:textId="53A8F437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>
        <w:t xml:space="preserve">Hiermit erkläre ich mich einverstanden, am </w:t>
      </w:r>
      <w:r w:rsidR="00023237">
        <w:t>Workshop</w:t>
      </w:r>
      <w:r>
        <w:t xml:space="preserve"> </w:t>
      </w:r>
      <w:r w:rsidR="00ED4C1B">
        <w:t xml:space="preserve">vom </w:t>
      </w:r>
      <w:r w:rsidR="00023237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type w:val="date"/>
              <w:maxLength w:val="6"/>
            </w:textInput>
          </w:ffData>
        </w:fldChar>
      </w:r>
      <w:r w:rsidR="00023237">
        <w:rPr>
          <w:sz w:val="22"/>
          <w:szCs w:val="22"/>
          <w:shd w:val="clear" w:color="auto" w:fill="C0C0C0"/>
        </w:rPr>
        <w:instrText xml:space="preserve"> FORMTEXT </w:instrText>
      </w:r>
      <w:r w:rsidR="00023237">
        <w:rPr>
          <w:sz w:val="22"/>
          <w:szCs w:val="22"/>
          <w:shd w:val="clear" w:color="auto" w:fill="C0C0C0"/>
        </w:rPr>
      </w:r>
      <w:r w:rsidR="00023237">
        <w:rPr>
          <w:sz w:val="22"/>
          <w:szCs w:val="22"/>
          <w:shd w:val="clear" w:color="auto" w:fill="C0C0C0"/>
        </w:rPr>
        <w:fldChar w:fldCharType="separate"/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sz w:val="22"/>
          <w:szCs w:val="22"/>
          <w:shd w:val="clear" w:color="auto" w:fill="C0C0C0"/>
        </w:rPr>
        <w:fldChar w:fldCharType="end"/>
      </w:r>
      <w:r w:rsidR="00AB60D9">
        <w:rPr>
          <w:sz w:val="22"/>
          <w:szCs w:val="22"/>
          <w:shd w:val="clear" w:color="auto" w:fill="C0C0C0"/>
        </w:rPr>
        <w:t xml:space="preserve">        </w:t>
      </w:r>
      <w:r w:rsidR="00023237">
        <w:rPr>
          <w:sz w:val="22"/>
          <w:szCs w:val="22"/>
          <w:shd w:val="clear" w:color="auto" w:fill="C0C0C0"/>
        </w:rPr>
        <w:t xml:space="preserve"> </w:t>
      </w:r>
      <w:r w:rsidR="000A6B4F">
        <w:rPr>
          <w:b/>
        </w:rPr>
        <w:t xml:space="preserve"> </w:t>
      </w:r>
      <w:r w:rsidR="00023237" w:rsidRPr="00023237">
        <w:t>und</w:t>
      </w:r>
      <w:r w:rsidR="00023237">
        <w:t xml:space="preserve"> </w:t>
      </w:r>
      <w:r w:rsidR="00023237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type w:val="date"/>
              <w:maxLength w:val="6"/>
            </w:textInput>
          </w:ffData>
        </w:fldChar>
      </w:r>
      <w:r w:rsidR="00023237">
        <w:rPr>
          <w:sz w:val="22"/>
          <w:szCs w:val="22"/>
          <w:shd w:val="clear" w:color="auto" w:fill="C0C0C0"/>
        </w:rPr>
        <w:instrText xml:space="preserve"> FORMTEXT </w:instrText>
      </w:r>
      <w:r w:rsidR="00023237">
        <w:rPr>
          <w:sz w:val="22"/>
          <w:szCs w:val="22"/>
          <w:shd w:val="clear" w:color="auto" w:fill="C0C0C0"/>
        </w:rPr>
      </w:r>
      <w:r w:rsidR="00023237">
        <w:rPr>
          <w:sz w:val="22"/>
          <w:szCs w:val="22"/>
          <w:shd w:val="clear" w:color="auto" w:fill="C0C0C0"/>
        </w:rPr>
        <w:fldChar w:fldCharType="separate"/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sz w:val="22"/>
          <w:szCs w:val="22"/>
          <w:shd w:val="clear" w:color="auto" w:fill="C0C0C0"/>
        </w:rPr>
        <w:fldChar w:fldCharType="end"/>
      </w:r>
      <w:r w:rsidR="00AB60D9">
        <w:rPr>
          <w:sz w:val="22"/>
          <w:szCs w:val="22"/>
          <w:shd w:val="clear" w:color="auto" w:fill="C0C0C0"/>
        </w:rPr>
        <w:t xml:space="preserve">      </w:t>
      </w:r>
      <w:r w:rsidR="00023237">
        <w:t xml:space="preserve"> </w:t>
      </w:r>
      <w:r>
        <w:t>teilzunehmen.</w:t>
      </w:r>
    </w:p>
    <w:p w14:paraId="3279B80A" w14:textId="0D4D6587" w:rsidR="00582069" w:rsidRDefault="00582069" w:rsidP="005F3EBF">
      <w:pPr>
        <w:numPr>
          <w:ilvl w:val="0"/>
          <w:numId w:val="1"/>
        </w:numPr>
        <w:tabs>
          <w:tab w:val="left" w:pos="7380"/>
        </w:tabs>
        <w:spacing w:before="120"/>
        <w:ind w:left="708" w:hanging="357"/>
      </w:pPr>
      <w:r w:rsidRPr="005F3EBF">
        <w:t xml:space="preserve">Die Teilnahmegebühr </w:t>
      </w:r>
      <w:r>
        <w:t xml:space="preserve">überweise ich bis </w:t>
      </w:r>
      <w:r w:rsidR="005F3EBF">
        <w:t xml:space="preserve">eine Woche </w:t>
      </w:r>
      <w:r w:rsidR="002A3216">
        <w:t>vor Veranstaltungsbeginn.</w:t>
      </w:r>
    </w:p>
    <w:p w14:paraId="02962064" w14:textId="77777777" w:rsidR="00582069" w:rsidRPr="005F3EBF" w:rsidRDefault="00582069">
      <w:pPr>
        <w:ind w:left="708"/>
      </w:pPr>
      <w:r w:rsidRPr="005F3EBF">
        <w:t>Bankverbindung:</w:t>
      </w:r>
    </w:p>
    <w:p w14:paraId="54655E1D" w14:textId="77777777" w:rsidR="00582069" w:rsidRPr="005F3EBF" w:rsidRDefault="00582069">
      <w:pPr>
        <w:ind w:left="708" w:firstLine="708"/>
      </w:pPr>
      <w:r w:rsidRPr="005F3EBF">
        <w:t>Name:</w:t>
      </w:r>
      <w:r w:rsidRPr="005F3EBF">
        <w:tab/>
      </w:r>
      <w:r w:rsidRPr="005F3EBF">
        <w:rPr>
          <w:bCs/>
        </w:rPr>
        <w:t xml:space="preserve">Andreas </w:t>
      </w:r>
      <w:r w:rsidR="003F6F28" w:rsidRPr="005F3EBF">
        <w:rPr>
          <w:bCs/>
        </w:rPr>
        <w:t>Bernwald</w:t>
      </w:r>
    </w:p>
    <w:p w14:paraId="4FD86ACF" w14:textId="77777777" w:rsidR="00582069" w:rsidRPr="005F3EBF" w:rsidRDefault="00582069">
      <w:pPr>
        <w:ind w:left="708" w:firstLine="708"/>
      </w:pPr>
      <w:r w:rsidRPr="005F3EBF">
        <w:t>Bank:</w:t>
      </w:r>
      <w:r w:rsidRPr="005F3EBF">
        <w:tab/>
      </w:r>
      <w:r w:rsidRPr="005F3EBF">
        <w:rPr>
          <w:bCs/>
        </w:rPr>
        <w:t xml:space="preserve">Berliner </w:t>
      </w:r>
      <w:r w:rsidR="007D4E8B" w:rsidRPr="005F3EBF">
        <w:rPr>
          <w:bCs/>
        </w:rPr>
        <w:t>Sparkasse</w:t>
      </w:r>
    </w:p>
    <w:p w14:paraId="3C8663BC" w14:textId="77777777" w:rsidR="00582069" w:rsidRPr="005F3EBF" w:rsidRDefault="002524B5">
      <w:pPr>
        <w:ind w:left="708" w:firstLine="708"/>
      </w:pPr>
      <w:r w:rsidRPr="005F3EBF">
        <w:t>I</w:t>
      </w:r>
      <w:r w:rsidR="00582069" w:rsidRPr="005F3EBF">
        <w:t>B</w:t>
      </w:r>
      <w:r w:rsidRPr="005F3EBF">
        <w:t>AN</w:t>
      </w:r>
      <w:r w:rsidR="00582069" w:rsidRPr="005F3EBF">
        <w:t>:</w:t>
      </w:r>
      <w:r w:rsidR="00582069" w:rsidRPr="005F3EBF">
        <w:tab/>
      </w:r>
      <w:r w:rsidR="00C94FB0" w:rsidRPr="005F3EBF">
        <w:rPr>
          <w:bCs/>
        </w:rPr>
        <w:t>DE11 1005 0000 6016 8650 42</w:t>
      </w:r>
    </w:p>
    <w:p w14:paraId="0AAD09A7" w14:textId="64F9033F" w:rsidR="00582069" w:rsidRDefault="00582069">
      <w:pPr>
        <w:ind w:left="708" w:firstLine="708"/>
      </w:pPr>
      <w:r w:rsidRPr="005F3EBF">
        <w:t xml:space="preserve">Verwendungszweck: </w:t>
      </w:r>
      <w:r w:rsidR="005F3EBF">
        <w:t>Workshop</w:t>
      </w:r>
      <w:r w:rsidR="007D4E8B" w:rsidRPr="005F3EBF">
        <w:t xml:space="preserve"> + Name</w:t>
      </w:r>
    </w:p>
    <w:p w14:paraId="2B5803CA" w14:textId="77777777" w:rsidR="002A3216" w:rsidRDefault="002A3216">
      <w:pPr>
        <w:ind w:left="708" w:firstLine="708"/>
      </w:pPr>
    </w:p>
    <w:p w14:paraId="6A963818" w14:textId="77777777" w:rsidR="002A3216" w:rsidRDefault="002A3216" w:rsidP="002A3216">
      <w:pPr>
        <w:ind w:left="708" w:firstLine="1"/>
        <w:rPr>
          <w:sz w:val="16"/>
          <w:szCs w:val="16"/>
        </w:rPr>
      </w:pPr>
      <w:r>
        <w:t>Bei Absage bis eine Woche vor Workshopbeginn berechne ich 50%, später als eine Woche 100% der Teilnahmegebühr. Absagen sind schriftlich an Andreas Bernwald zu richten.</w:t>
      </w:r>
    </w:p>
    <w:p w14:paraId="1FF2D726" w14:textId="77777777" w:rsidR="002A3216" w:rsidRPr="005F3EBF" w:rsidRDefault="002A3216">
      <w:pPr>
        <w:ind w:left="708" w:firstLine="708"/>
        <w:rPr>
          <w:sz w:val="16"/>
          <w:szCs w:val="16"/>
        </w:rPr>
      </w:pPr>
    </w:p>
    <w:p w14:paraId="42348BE5" w14:textId="77777777" w:rsidR="00582069" w:rsidRPr="005F3EBF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 w:rsidRPr="005F3EBF">
        <w:t>Mir ist bekannt, dass bei einem möglichen Krankheitsfall/Verletzung keine Haftung/Ansprüche gegenüber de</w:t>
      </w:r>
      <w:r w:rsidR="002A3216">
        <w:t>m</w:t>
      </w:r>
      <w:r w:rsidRPr="005F3EBF">
        <w:t xml:space="preserve"> </w:t>
      </w:r>
      <w:r w:rsidR="002A3216">
        <w:t>Workshop</w:t>
      </w:r>
      <w:r w:rsidRPr="005F3EBF">
        <w:t>veranstalt</w:t>
      </w:r>
      <w:r w:rsidR="002A3216">
        <w:t>er</w:t>
      </w:r>
      <w:r w:rsidRPr="005F3EBF">
        <w:t xml:space="preserve"> geltend gemacht werden können.</w:t>
      </w:r>
    </w:p>
    <w:p w14:paraId="74E7A7C8" w14:textId="77777777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 w:rsidRPr="005F3EBF">
        <w:t>Für mitgenommene Wertsachen sowie Bargeld wird keine Haftung übernommen</w:t>
      </w:r>
      <w:r>
        <w:t>.</w:t>
      </w:r>
    </w:p>
    <w:p w14:paraId="761C8A74" w14:textId="77777777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>
        <w:t>Ich hafte für eventuelle durch mich verursachte Schäden.</w:t>
      </w:r>
    </w:p>
    <w:p w14:paraId="3FF88C6F" w14:textId="77777777" w:rsidR="00EC1BDB" w:rsidRDefault="00EC1BDB" w:rsidP="00EC1BDB">
      <w:pPr>
        <w:tabs>
          <w:tab w:val="left" w:pos="6300"/>
        </w:tabs>
        <w:spacing w:before="120"/>
        <w:ind w:left="357"/>
        <w:jc w:val="center"/>
        <w:rPr>
          <w:b/>
          <w:sz w:val="32"/>
        </w:rPr>
      </w:pPr>
      <w:r>
        <w:rPr>
          <w:b/>
          <w:sz w:val="32"/>
        </w:rPr>
        <w:t>Hinweise</w:t>
      </w:r>
    </w:p>
    <w:p w14:paraId="3D3067C0" w14:textId="22FA0DA8" w:rsidR="00EC1BDB" w:rsidRDefault="00EC1BDB" w:rsidP="00EC1BDB">
      <w:pPr>
        <w:numPr>
          <w:ilvl w:val="0"/>
          <w:numId w:val="2"/>
        </w:numPr>
        <w:spacing w:before="120"/>
      </w:pPr>
      <w:r>
        <w:t xml:space="preserve">In den Mittagspausen </w:t>
      </w:r>
      <w:r w:rsidR="00AB60D9">
        <w:t>ist Selbstverpflegung (Essen und Trinken)</w:t>
      </w:r>
    </w:p>
    <w:p w14:paraId="0508FA09" w14:textId="77777777" w:rsidR="00EC1BDB" w:rsidRDefault="00EC1BDB" w:rsidP="00EC1BDB">
      <w:pPr>
        <w:numPr>
          <w:ilvl w:val="0"/>
          <w:numId w:val="2"/>
        </w:numPr>
        <w:spacing w:before="120"/>
      </w:pPr>
      <w:r>
        <w:t>An folgende Utensilien muss gedacht werden:</w:t>
      </w:r>
    </w:p>
    <w:p w14:paraId="446CD11C" w14:textId="77777777" w:rsidR="00EC1BDB" w:rsidRDefault="00EC1BDB" w:rsidP="00EC1BDB">
      <w:pPr>
        <w:numPr>
          <w:ilvl w:val="2"/>
          <w:numId w:val="2"/>
        </w:numPr>
        <w:spacing w:before="120"/>
      </w:pPr>
      <w:r>
        <w:t>Sportsachen zum Wechseln</w:t>
      </w:r>
    </w:p>
    <w:p w14:paraId="1D9EEE99" w14:textId="77777777" w:rsidR="00EC1BDB" w:rsidRDefault="00EC1BDB" w:rsidP="00EC1BDB">
      <w:pPr>
        <w:numPr>
          <w:ilvl w:val="2"/>
          <w:numId w:val="2"/>
        </w:numPr>
        <w:spacing w:before="120"/>
      </w:pPr>
      <w:r>
        <w:t>Genügend Duschsachen (Mittag und Trainingsende)</w:t>
      </w:r>
      <w:r>
        <w:br/>
        <w:t>Fön ist nicht vorhanden</w:t>
      </w:r>
    </w:p>
    <w:p w14:paraId="75342BBC" w14:textId="49388EF6" w:rsidR="00EC1BDB" w:rsidRDefault="00EC1BDB" w:rsidP="00EC1BDB">
      <w:pPr>
        <w:numPr>
          <w:ilvl w:val="2"/>
          <w:numId w:val="2"/>
        </w:numPr>
        <w:spacing w:before="120"/>
      </w:pPr>
      <w:r>
        <w:t xml:space="preserve">Getränke </w:t>
      </w:r>
    </w:p>
    <w:p w14:paraId="33DBE4A0" w14:textId="00B48F26" w:rsidR="00EC1BDB" w:rsidRDefault="00EC1BDB" w:rsidP="00EC1BDB">
      <w:pPr>
        <w:numPr>
          <w:ilvl w:val="2"/>
          <w:numId w:val="2"/>
        </w:numPr>
        <w:spacing w:before="120"/>
      </w:pPr>
      <w:r>
        <w:t>Geld (</w:t>
      </w:r>
      <w:r w:rsidR="00737D8D">
        <w:t>Selbstverpflegung/</w:t>
      </w:r>
      <w:r>
        <w:t>Mittagessen)</w:t>
      </w:r>
    </w:p>
    <w:p w14:paraId="15DE9EAD" w14:textId="77777777" w:rsidR="00EC1BDB" w:rsidRDefault="00EC1BDB" w:rsidP="00EC1BDB">
      <w:pPr>
        <w:numPr>
          <w:ilvl w:val="0"/>
          <w:numId w:val="2"/>
        </w:numPr>
        <w:tabs>
          <w:tab w:val="left" w:pos="7380"/>
        </w:tabs>
        <w:spacing w:before="120" w:after="120"/>
      </w:pPr>
      <w:r>
        <w:t>Bemerkungen:</w:t>
      </w:r>
    </w:p>
    <w:tbl>
      <w:tblPr>
        <w:tblW w:w="0" w:type="auto"/>
        <w:tblInd w:w="708" w:type="dxa"/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2"/>
      </w:tblGrid>
      <w:tr w:rsidR="00582069" w14:paraId="1DD57E5E" w14:textId="77777777">
        <w:trPr>
          <w:trHeight w:val="830"/>
        </w:trPr>
        <w:tc>
          <w:tcPr>
            <w:tcW w:w="9332" w:type="dxa"/>
            <w:shd w:val="clear" w:color="auto" w:fill="C0C0C0"/>
          </w:tcPr>
          <w:p w14:paraId="187A1071" w14:textId="77777777" w:rsidR="00582069" w:rsidRDefault="004F44A6">
            <w:r>
              <w:rPr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hd w:val="clear" w:color="auto" w:fill="C0C0C0"/>
              </w:rPr>
              <w:instrText xml:space="preserve"> FORMTEXT </w:instrText>
            </w:r>
            <w:r>
              <w:rPr>
                <w:shd w:val="clear" w:color="auto" w:fill="C0C0C0"/>
              </w:rPr>
            </w:r>
            <w:r>
              <w:rPr>
                <w:shd w:val="clear" w:color="auto" w:fill="C0C0C0"/>
              </w:rPr>
              <w:fldChar w:fldCharType="separate"/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fldChar w:fldCharType="end"/>
            </w:r>
          </w:p>
        </w:tc>
      </w:tr>
    </w:tbl>
    <w:p w14:paraId="225DA249" w14:textId="77777777" w:rsidR="00582069" w:rsidRDefault="00582069"/>
    <w:p w14:paraId="6F307045" w14:textId="77777777" w:rsidR="00582069" w:rsidRDefault="00582069"/>
    <w:p w14:paraId="30500C5D" w14:textId="77777777" w:rsidR="00582069" w:rsidRDefault="00582069">
      <w:pPr>
        <w:tabs>
          <w:tab w:val="left" w:pos="3960"/>
          <w:tab w:val="left" w:pos="6300"/>
          <w:tab w:val="left" w:pos="9900"/>
        </w:tabs>
        <w:spacing w:before="120"/>
        <w:ind w:left="357"/>
      </w:pPr>
      <w:r>
        <w:rPr>
          <w:shd w:val="clear" w:color="auto" w:fill="C0C0C0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3" w:name="Text7"/>
      <w:r>
        <w:rPr>
          <w:shd w:val="clear" w:color="auto" w:fill="C0C0C0"/>
        </w:rPr>
        <w:instrText xml:space="preserve"> FORMTEXT </w:instrText>
      </w:r>
      <w:r>
        <w:rPr>
          <w:shd w:val="clear" w:color="auto" w:fill="C0C0C0"/>
        </w:rPr>
      </w:r>
      <w:r>
        <w:rPr>
          <w:shd w:val="clear" w:color="auto" w:fill="C0C0C0"/>
        </w:rPr>
        <w:fldChar w:fldCharType="separate"/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shd w:val="clear" w:color="auto" w:fill="C0C0C0"/>
        </w:rPr>
        <w:fldChar w:fldCharType="end"/>
      </w:r>
      <w:bookmarkEnd w:id="3"/>
      <w:r>
        <w:rPr>
          <w:shd w:val="clear" w:color="auto" w:fill="C0C0C0"/>
        </w:rPr>
        <w:tab/>
      </w:r>
      <w:r>
        <w:tab/>
      </w:r>
      <w:bookmarkStart w:id="4" w:name="Text8"/>
      <w:r w:rsidR="004F44A6">
        <w:rPr>
          <w:shd w:val="clear" w:color="auto" w:fill="C0C0C0"/>
        </w:rPr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="004F44A6">
        <w:rPr>
          <w:shd w:val="clear" w:color="auto" w:fill="C0C0C0"/>
        </w:rPr>
        <w:instrText xml:space="preserve"> FORMTEXT </w:instrText>
      </w:r>
      <w:r w:rsidR="004F44A6">
        <w:rPr>
          <w:shd w:val="clear" w:color="auto" w:fill="C0C0C0"/>
        </w:rPr>
      </w:r>
      <w:r w:rsidR="004F44A6">
        <w:rPr>
          <w:shd w:val="clear" w:color="auto" w:fill="C0C0C0"/>
        </w:rPr>
        <w:fldChar w:fldCharType="separate"/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shd w:val="clear" w:color="auto" w:fill="C0C0C0"/>
        </w:rPr>
        <w:fldChar w:fldCharType="end"/>
      </w:r>
      <w:bookmarkEnd w:id="4"/>
      <w:r>
        <w:rPr>
          <w:shd w:val="clear" w:color="auto" w:fill="C0C0C0"/>
        </w:rPr>
        <w:tab/>
      </w:r>
    </w:p>
    <w:p w14:paraId="09F72B06" w14:textId="77777777" w:rsidR="00582069" w:rsidRDefault="00120E26">
      <w:pPr>
        <w:tabs>
          <w:tab w:val="left" w:pos="6300"/>
        </w:tabs>
        <w:spacing w:before="120"/>
        <w:ind w:left="35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320F1" wp14:editId="0243A8C7">
                <wp:simplePos x="0" y="0"/>
                <wp:positionH relativeFrom="column">
                  <wp:posOffset>4000500</wp:posOffset>
                </wp:positionH>
                <wp:positionV relativeFrom="paragraph">
                  <wp:posOffset>8255</wp:posOffset>
                </wp:positionV>
                <wp:extent cx="2286000" cy="0"/>
                <wp:effectExtent l="7620" t="10160" r="11430" b="88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5282AB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65pt" to="4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AE8AFE" wp14:editId="5B173506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0" cy="0"/>
                <wp:effectExtent l="7620" t="10160" r="1143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7FF16B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9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v4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xNQT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"/>
            </w:pict>
          </mc:Fallback>
        </mc:AlternateContent>
      </w:r>
      <w:r w:rsidR="00582069">
        <w:t>Ort, Datum</w:t>
      </w:r>
      <w:r w:rsidR="00582069">
        <w:tab/>
        <w:t>Unterschrift</w:t>
      </w:r>
    </w:p>
    <w:p w14:paraId="55D5FFA0" w14:textId="704E8CFA" w:rsidR="00B26A64" w:rsidRPr="002F5FC7" w:rsidRDefault="00774C12" w:rsidP="00B26A64">
      <w:pPr>
        <w:rPr>
          <w:sz w:val="22"/>
          <w:szCs w:val="22"/>
        </w:rPr>
      </w:pPr>
      <w:r>
        <w:rPr>
          <w:sz w:val="22"/>
          <w:szCs w:val="22"/>
        </w:rPr>
        <w:t xml:space="preserve">      ___</w:t>
      </w:r>
      <w:r w:rsidR="00B26A64" w:rsidRPr="002F5FC7">
        <w:rPr>
          <w:sz w:val="22"/>
          <w:szCs w:val="22"/>
        </w:rPr>
        <w:t>______________________________________________________________________________________</w:t>
      </w:r>
    </w:p>
    <w:p w14:paraId="0DBC8654" w14:textId="77777777" w:rsidR="00B26A64" w:rsidRPr="002F5FC7" w:rsidRDefault="00B26A64" w:rsidP="00B26A64">
      <w:pPr>
        <w:jc w:val="center"/>
        <w:rPr>
          <w:sz w:val="10"/>
          <w:szCs w:val="10"/>
        </w:rPr>
      </w:pPr>
    </w:p>
    <w:p w14:paraId="1479F8E5" w14:textId="04B1D4F5" w:rsidR="00B26A64" w:rsidRPr="002F5FC7" w:rsidRDefault="00774C12" w:rsidP="00774C12">
      <w:pPr>
        <w:ind w:left="1416"/>
        <w:rPr>
          <w:sz w:val="20"/>
          <w:szCs w:val="20"/>
        </w:rPr>
      </w:pPr>
      <w:r>
        <w:rPr>
          <w:sz w:val="20"/>
          <w:szCs w:val="20"/>
        </w:rPr>
        <w:t>Badminton Academy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5FC7">
        <w:rPr>
          <w:sz w:val="20"/>
          <w:szCs w:val="20"/>
        </w:rPr>
        <w:t>Handy: 0152 / 0855 16 82</w:t>
      </w:r>
      <w:r>
        <w:rPr>
          <w:sz w:val="20"/>
          <w:szCs w:val="20"/>
        </w:rPr>
        <w:br/>
      </w:r>
      <w:r w:rsidR="00B26A64" w:rsidRPr="002F5FC7">
        <w:rPr>
          <w:sz w:val="20"/>
          <w:szCs w:val="20"/>
        </w:rPr>
        <w:t xml:space="preserve">Andreas Bernwald </w:t>
      </w:r>
      <w:r w:rsidR="00B26A64" w:rsidRPr="002F5FC7">
        <w:rPr>
          <w:sz w:val="20"/>
          <w:szCs w:val="20"/>
        </w:rPr>
        <w:tab/>
      </w:r>
      <w:r w:rsidR="00B26A64" w:rsidRPr="002F5FC7">
        <w:rPr>
          <w:sz w:val="20"/>
          <w:szCs w:val="20"/>
        </w:rPr>
        <w:tab/>
      </w:r>
      <w:r w:rsidR="00B26A64" w:rsidRPr="002F5FC7">
        <w:rPr>
          <w:sz w:val="20"/>
          <w:szCs w:val="20"/>
        </w:rPr>
        <w:tab/>
      </w:r>
      <w:r w:rsidR="00B26A64" w:rsidRPr="002F5FC7">
        <w:rPr>
          <w:sz w:val="20"/>
          <w:szCs w:val="20"/>
        </w:rPr>
        <w:tab/>
      </w:r>
      <w:r>
        <w:rPr>
          <w:sz w:val="20"/>
          <w:szCs w:val="20"/>
        </w:rPr>
        <w:t>www.badmintonacademy.berlin</w:t>
      </w:r>
    </w:p>
    <w:p w14:paraId="1D7DBFFE" w14:textId="6F96960E" w:rsidR="00B26A64" w:rsidRDefault="00B26A64" w:rsidP="00774C12">
      <w:pPr>
        <w:ind w:left="1416"/>
        <w:rPr>
          <w:sz w:val="20"/>
          <w:szCs w:val="20"/>
        </w:rPr>
      </w:pPr>
      <w:r w:rsidRPr="00B26A64">
        <w:rPr>
          <w:sz w:val="20"/>
          <w:szCs w:val="20"/>
          <w:lang w:val="en-US"/>
        </w:rPr>
        <w:t>Ahornallee 10a</w:t>
      </w:r>
      <w:r w:rsidRPr="00B26A64"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  <w:t xml:space="preserve">e-Mail: </w:t>
      </w:r>
      <w:hyperlink r:id="rId7" w:history="1">
        <w:r w:rsidR="00774C12" w:rsidRPr="00563CA9">
          <w:rPr>
            <w:rStyle w:val="Hyperlink"/>
            <w:sz w:val="20"/>
            <w:szCs w:val="20"/>
            <w:lang w:val="en-US"/>
          </w:rPr>
          <w:t>info@badmintonacademy.berlin</w:t>
        </w:r>
      </w:hyperlink>
      <w:r w:rsidRPr="002F5FC7">
        <w:rPr>
          <w:sz w:val="20"/>
          <w:szCs w:val="20"/>
          <w:lang w:val="en-US"/>
        </w:rPr>
        <w:tab/>
      </w:r>
      <w:r w:rsidR="00774C12">
        <w:rPr>
          <w:sz w:val="20"/>
          <w:szCs w:val="20"/>
          <w:lang w:val="en-US"/>
        </w:rPr>
        <w:br/>
      </w:r>
      <w:r w:rsidRPr="00B26A64">
        <w:rPr>
          <w:sz w:val="20"/>
          <w:szCs w:val="20"/>
        </w:rPr>
        <w:t>16548 Glienicke</w:t>
      </w:r>
    </w:p>
    <w:p w14:paraId="7C3B45FE" w14:textId="77777777" w:rsidR="00C20ABC" w:rsidRPr="00B26A64" w:rsidRDefault="00C20ABC" w:rsidP="00B26A64">
      <w:pPr>
        <w:tabs>
          <w:tab w:val="left" w:pos="1440"/>
          <w:tab w:val="left" w:pos="3486"/>
          <w:tab w:val="left" w:pos="3960"/>
          <w:tab w:val="left" w:pos="4172"/>
        </w:tabs>
        <w:rPr>
          <w:sz w:val="20"/>
          <w:szCs w:val="20"/>
        </w:rPr>
      </w:pPr>
    </w:p>
    <w:sectPr w:rsidR="00C20ABC" w:rsidRPr="00B26A64" w:rsidSect="00774C12">
      <w:pgSz w:w="11906" w:h="16838"/>
      <w:pgMar w:top="284" w:right="72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A17"/>
    <w:multiLevelType w:val="hybridMultilevel"/>
    <w:tmpl w:val="A4D0462A"/>
    <w:lvl w:ilvl="0" w:tplc="A4DE4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1F1617"/>
    <w:multiLevelType w:val="hybridMultilevel"/>
    <w:tmpl w:val="B78ABD8A"/>
    <w:lvl w:ilvl="0" w:tplc="F7F4E9B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D13801BA">
      <w:start w:val="1"/>
      <w:numFmt w:val="bullet"/>
      <w:lvlText w:val="-"/>
      <w:lvlJc w:val="left"/>
      <w:pPr>
        <w:tabs>
          <w:tab w:val="num" w:pos="2337"/>
        </w:tabs>
        <w:ind w:left="2337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6lAogUmLrwpC6G12Kvxq1mbQxrQVOcm59/+k3/zAmx6ZLLXIzTTRgWRrEhHYr/jEZ7/ijf/HqixqsfvPo0zyg==" w:salt="hOtnh2fYCOeSC9Lot3nJVg==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C1"/>
    <w:rsid w:val="00016D56"/>
    <w:rsid w:val="00023237"/>
    <w:rsid w:val="000A6B4F"/>
    <w:rsid w:val="000C1B79"/>
    <w:rsid w:val="00120E26"/>
    <w:rsid w:val="001228D2"/>
    <w:rsid w:val="001303B7"/>
    <w:rsid w:val="00167366"/>
    <w:rsid w:val="001903E3"/>
    <w:rsid w:val="00196685"/>
    <w:rsid w:val="00197899"/>
    <w:rsid w:val="00201E24"/>
    <w:rsid w:val="00242DF0"/>
    <w:rsid w:val="00244D78"/>
    <w:rsid w:val="002524B5"/>
    <w:rsid w:val="00281984"/>
    <w:rsid w:val="00287437"/>
    <w:rsid w:val="002A3216"/>
    <w:rsid w:val="002C449F"/>
    <w:rsid w:val="002C46FA"/>
    <w:rsid w:val="002F5FC7"/>
    <w:rsid w:val="00374621"/>
    <w:rsid w:val="003F6F28"/>
    <w:rsid w:val="003F7C8B"/>
    <w:rsid w:val="00414329"/>
    <w:rsid w:val="00431F6F"/>
    <w:rsid w:val="00485190"/>
    <w:rsid w:val="004942F0"/>
    <w:rsid w:val="004D5F1A"/>
    <w:rsid w:val="004F44A6"/>
    <w:rsid w:val="00506847"/>
    <w:rsid w:val="00551E6D"/>
    <w:rsid w:val="00562613"/>
    <w:rsid w:val="005658BD"/>
    <w:rsid w:val="00582069"/>
    <w:rsid w:val="00594DC6"/>
    <w:rsid w:val="005A4402"/>
    <w:rsid w:val="005E791E"/>
    <w:rsid w:val="005F3EBF"/>
    <w:rsid w:val="006252EA"/>
    <w:rsid w:val="00650D9B"/>
    <w:rsid w:val="006B1D5A"/>
    <w:rsid w:val="006E6265"/>
    <w:rsid w:val="006F3E63"/>
    <w:rsid w:val="00737D8D"/>
    <w:rsid w:val="007464A6"/>
    <w:rsid w:val="00752398"/>
    <w:rsid w:val="00774C12"/>
    <w:rsid w:val="007B05A0"/>
    <w:rsid w:val="007D4E8B"/>
    <w:rsid w:val="008577BE"/>
    <w:rsid w:val="00874FCF"/>
    <w:rsid w:val="008A5CF7"/>
    <w:rsid w:val="008E4D8D"/>
    <w:rsid w:val="00913FEA"/>
    <w:rsid w:val="00963FC1"/>
    <w:rsid w:val="0096642D"/>
    <w:rsid w:val="00966C19"/>
    <w:rsid w:val="00992B6D"/>
    <w:rsid w:val="009D0100"/>
    <w:rsid w:val="00A602F9"/>
    <w:rsid w:val="00AB60D9"/>
    <w:rsid w:val="00B1154F"/>
    <w:rsid w:val="00B26A64"/>
    <w:rsid w:val="00B314B7"/>
    <w:rsid w:val="00B37173"/>
    <w:rsid w:val="00BC0FAE"/>
    <w:rsid w:val="00C20ABC"/>
    <w:rsid w:val="00C94FB0"/>
    <w:rsid w:val="00CA13C2"/>
    <w:rsid w:val="00D01C77"/>
    <w:rsid w:val="00D85F3A"/>
    <w:rsid w:val="00DB643A"/>
    <w:rsid w:val="00DC62B3"/>
    <w:rsid w:val="00E35CEE"/>
    <w:rsid w:val="00EC1BDB"/>
    <w:rsid w:val="00ED4C1B"/>
    <w:rsid w:val="00F07F3B"/>
    <w:rsid w:val="00F86137"/>
    <w:rsid w:val="00FA5ED6"/>
    <w:rsid w:val="00FB7B0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1C93E"/>
  <w15:chartTrackingRefBased/>
  <w15:docId w15:val="{1DD092BF-8F91-4CD6-A204-AAC33030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7380"/>
      </w:tabs>
      <w:spacing w:before="120"/>
      <w:ind w:left="357"/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DC62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C62B3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4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badmintonacademy.berl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uddy\Anwendungsdaten\Microsoft\Vorlagen\Anmeldung%20und%20Teilnahmebeding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EAA1-16B3-434B-B859-C9C28775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und Teilnahmebedingungen</Template>
  <TotalTime>0</TotalTime>
  <Pages>1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mailto:info@training-badminton.de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Wuddy</dc:creator>
  <cp:keywords/>
  <cp:lastModifiedBy>Andreas Bernwald</cp:lastModifiedBy>
  <cp:revision>3</cp:revision>
  <cp:lastPrinted>2015-08-25T10:20:00Z</cp:lastPrinted>
  <dcterms:created xsi:type="dcterms:W3CDTF">2025-01-03T11:33:00Z</dcterms:created>
  <dcterms:modified xsi:type="dcterms:W3CDTF">2025-01-03T11:43:00Z</dcterms:modified>
</cp:coreProperties>
</file>